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87" w:rsidRPr="00AC7983" w:rsidRDefault="00920D87" w:rsidP="00AC7983">
      <w:pPr>
        <w:spacing w:line="247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AC7983">
        <w:rPr>
          <w:rFonts w:ascii="Times New Roman" w:hAnsi="Times New Roman"/>
          <w:b/>
          <w:sz w:val="24"/>
          <w:szCs w:val="24"/>
        </w:rPr>
        <w:t>Sonia Bianca Blaj</w:t>
      </w:r>
    </w:p>
    <w:p w:rsidR="00920D87" w:rsidRPr="00AC7983" w:rsidRDefault="00920D87" w:rsidP="00AC7983">
      <w:pPr>
        <w:spacing w:line="247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20D87" w:rsidRPr="00AC7983" w:rsidRDefault="00920D87" w:rsidP="00AC7983">
      <w:pPr>
        <w:spacing w:line="247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20D87" w:rsidRPr="00AC7983" w:rsidRDefault="00920D87" w:rsidP="00AC7983">
      <w:pPr>
        <w:spacing w:line="247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20D87" w:rsidRPr="00AC7983" w:rsidRDefault="00920D87" w:rsidP="00AC7983">
      <w:pPr>
        <w:spacing w:line="247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20D87" w:rsidRPr="00AC7983" w:rsidRDefault="00920D87" w:rsidP="00AC7983">
      <w:pPr>
        <w:spacing w:line="247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20D87" w:rsidRPr="00AC7983" w:rsidRDefault="00920D87" w:rsidP="00AC7983">
      <w:pPr>
        <w:spacing w:line="247" w:lineRule="auto"/>
        <w:rPr>
          <w:rFonts w:ascii="Times New Roman" w:hAnsi="Times New Roman"/>
          <w:b/>
          <w:sz w:val="24"/>
          <w:szCs w:val="24"/>
        </w:rPr>
      </w:pPr>
    </w:p>
    <w:p w:rsidR="00920D87" w:rsidRPr="00AC7983" w:rsidRDefault="00920D87" w:rsidP="00AC7983">
      <w:pPr>
        <w:spacing w:line="247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20D87" w:rsidRPr="00AC7983" w:rsidRDefault="00920D87" w:rsidP="00AC7983">
      <w:pPr>
        <w:spacing w:line="247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20D87" w:rsidRPr="00AC7983" w:rsidRDefault="00920D87" w:rsidP="00AC7983">
      <w:pPr>
        <w:spacing w:line="247" w:lineRule="auto"/>
        <w:ind w:firstLine="284"/>
        <w:jc w:val="center"/>
        <w:rPr>
          <w:rFonts w:ascii="Times New Roman" w:hAnsi="Times New Roman"/>
          <w:b/>
          <w:sz w:val="36"/>
          <w:szCs w:val="36"/>
        </w:rPr>
      </w:pPr>
    </w:p>
    <w:p w:rsidR="00920D87" w:rsidRPr="00AC7983" w:rsidRDefault="00920D87" w:rsidP="00AC7983">
      <w:pPr>
        <w:spacing w:line="247" w:lineRule="auto"/>
        <w:ind w:firstLine="28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Implicațiile</w:t>
      </w:r>
      <w:bookmarkStart w:id="0" w:name="_GoBack"/>
      <w:bookmarkEnd w:id="0"/>
      <w:r w:rsidRPr="00AC7983">
        <w:rPr>
          <w:rFonts w:ascii="Times New Roman" w:hAnsi="Times New Roman"/>
          <w:b/>
          <w:sz w:val="36"/>
          <w:szCs w:val="36"/>
        </w:rPr>
        <w:t xml:space="preserve"> hotărârilor Curții de Justiție a Uniunii Europene în</w:t>
      </w:r>
      <w:r w:rsidRPr="00AC7983"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 w:rsidRPr="00AC7983">
        <w:rPr>
          <w:rFonts w:ascii="Times New Roman" w:hAnsi="Times New Roman"/>
          <w:b/>
          <w:sz w:val="36"/>
          <w:szCs w:val="36"/>
        </w:rPr>
        <w:t>contenciosul administrativ român</w:t>
      </w:r>
    </w:p>
    <w:p w:rsidR="00920D87" w:rsidRDefault="00920D87" w:rsidP="00AC7983">
      <w:pPr>
        <w:spacing w:line="247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20D87" w:rsidRDefault="00920D87" w:rsidP="00AC7983">
      <w:pPr>
        <w:spacing w:line="247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20D87" w:rsidRDefault="00920D87" w:rsidP="00AC7983">
      <w:pPr>
        <w:spacing w:line="247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20D87" w:rsidRDefault="00920D87" w:rsidP="00AC7983">
      <w:pPr>
        <w:spacing w:line="247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20D87" w:rsidRDefault="00920D87" w:rsidP="00AC7983">
      <w:pPr>
        <w:spacing w:line="247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20D87" w:rsidRDefault="00920D87" w:rsidP="00AC7983">
      <w:pPr>
        <w:spacing w:line="247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20D87" w:rsidRDefault="00920D87" w:rsidP="00AC7983">
      <w:pPr>
        <w:spacing w:line="247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20D87" w:rsidRDefault="00920D87" w:rsidP="00AC7983">
      <w:pPr>
        <w:spacing w:line="247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20D87" w:rsidRPr="00AC7983" w:rsidRDefault="00920D87" w:rsidP="00AC7983">
      <w:pPr>
        <w:spacing w:line="247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20D87" w:rsidRDefault="00920D87"/>
    <w:p w:rsidR="00920D87" w:rsidRPr="007973E8" w:rsidRDefault="00920D87" w:rsidP="00AC7983">
      <w:pPr>
        <w:pStyle w:val="grad1"/>
        <w:widowControl/>
        <w:spacing w:line="240" w:lineRule="auto"/>
        <w:rPr>
          <w:rFonts w:ascii="Times New Roman" w:hAnsi="Times New Roman"/>
          <w:b w:val="0"/>
          <w:noProof/>
          <w:sz w:val="32"/>
          <w:lang w:val="ro-RO"/>
        </w:rPr>
      </w:pPr>
      <w:r w:rsidRPr="00EF00E2">
        <w:rPr>
          <w:rFonts w:ascii="Times New Roman" w:hAnsi="Times New Roman"/>
          <w:b w:val="0"/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Sigla noua" style="width:62.25pt;height:62.25pt;visibility:visible">
            <v:imagedata r:id="rId4" o:title=""/>
          </v:shape>
        </w:pict>
      </w:r>
    </w:p>
    <w:p w:rsidR="00920D87" w:rsidRPr="007973E8" w:rsidRDefault="00920D87" w:rsidP="00AC7983">
      <w:pPr>
        <w:pStyle w:val="grad1"/>
        <w:widowControl/>
        <w:spacing w:line="240" w:lineRule="auto"/>
        <w:rPr>
          <w:rFonts w:ascii="Times New Roman" w:hAnsi="Times New Roman"/>
          <w:b w:val="0"/>
          <w:caps w:val="0"/>
          <w:noProof/>
          <w:sz w:val="24"/>
          <w:szCs w:val="24"/>
          <w:lang w:val="ro-RO"/>
        </w:rPr>
      </w:pPr>
      <w:r w:rsidRPr="007973E8">
        <w:rPr>
          <w:rFonts w:ascii="Times New Roman" w:hAnsi="Times New Roman"/>
          <w:b w:val="0"/>
          <w:caps w:val="0"/>
          <w:noProof/>
          <w:sz w:val="24"/>
          <w:szCs w:val="24"/>
          <w:lang w:val="ro-RO"/>
        </w:rPr>
        <w:t>Editura C.H. Beck</w:t>
      </w:r>
    </w:p>
    <w:p w:rsidR="00920D87" w:rsidRPr="007973E8" w:rsidRDefault="00920D87" w:rsidP="00AC7983">
      <w:pPr>
        <w:pStyle w:val="grad1"/>
        <w:widowControl/>
        <w:spacing w:line="240" w:lineRule="auto"/>
        <w:rPr>
          <w:rFonts w:ascii="Times New Roman" w:hAnsi="Times New Roman"/>
          <w:b w:val="0"/>
          <w:caps w:val="0"/>
          <w:noProof/>
          <w:sz w:val="24"/>
          <w:szCs w:val="24"/>
          <w:lang w:val="ro-RO"/>
        </w:rPr>
      </w:pPr>
      <w:r w:rsidRPr="007973E8">
        <w:rPr>
          <w:rFonts w:ascii="Times New Roman" w:hAnsi="Times New Roman"/>
          <w:b w:val="0"/>
          <w:caps w:val="0"/>
          <w:noProof/>
          <w:sz w:val="24"/>
          <w:szCs w:val="24"/>
          <w:lang w:val="ro-RO"/>
        </w:rPr>
        <w:t>Bucureşti 2023</w:t>
      </w:r>
    </w:p>
    <w:p w:rsidR="00920D87" w:rsidRPr="007973E8" w:rsidRDefault="00920D87" w:rsidP="00AC7983"/>
    <w:p w:rsidR="00920D87" w:rsidRDefault="00920D87"/>
    <w:sectPr w:rsidR="00920D87" w:rsidSect="000C3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D29"/>
    <w:rsid w:val="000C39F9"/>
    <w:rsid w:val="00220D29"/>
    <w:rsid w:val="004370BE"/>
    <w:rsid w:val="00534C53"/>
    <w:rsid w:val="007973E8"/>
    <w:rsid w:val="008627AD"/>
    <w:rsid w:val="008D25E7"/>
    <w:rsid w:val="00920D87"/>
    <w:rsid w:val="00AC7983"/>
    <w:rsid w:val="00AC7C48"/>
    <w:rsid w:val="00DF2F5F"/>
    <w:rsid w:val="00E17B2D"/>
    <w:rsid w:val="00EF00E2"/>
    <w:rsid w:val="00FD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9F9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d1">
    <w:name w:val="grad1"/>
    <w:basedOn w:val="Normal"/>
    <w:uiPriority w:val="99"/>
    <w:rsid w:val="00AC7983"/>
    <w:pPr>
      <w:widowControl w:val="0"/>
      <w:tabs>
        <w:tab w:val="left" w:pos="284"/>
        <w:tab w:val="left" w:pos="567"/>
        <w:tab w:val="left" w:pos="851"/>
      </w:tabs>
      <w:overflowPunct w:val="0"/>
      <w:autoSpaceDE w:val="0"/>
      <w:autoSpaceDN w:val="0"/>
      <w:adjustRightInd w:val="0"/>
      <w:spacing w:after="0" w:line="264" w:lineRule="auto"/>
      <w:jc w:val="center"/>
      <w:textAlignment w:val="baseline"/>
    </w:pPr>
    <w:rPr>
      <w:rFonts w:ascii="Arial" w:eastAsia="MS Mincho" w:hAnsi="Arial"/>
      <w:b/>
      <w:caps/>
      <w:sz w:val="4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AC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7983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25</Words>
  <Characters>148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Sonia Bianca Blaj</dc:title>
  <dc:subject/>
  <dc:creator>Raluca Florescu</dc:creator>
  <cp:keywords/>
  <dc:description/>
  <cp:lastModifiedBy>Gabriela Banut</cp:lastModifiedBy>
  <cp:revision>2</cp:revision>
  <cp:lastPrinted>2023-06-23T07:25:00Z</cp:lastPrinted>
  <dcterms:created xsi:type="dcterms:W3CDTF">2023-08-07T08:29:00Z</dcterms:created>
  <dcterms:modified xsi:type="dcterms:W3CDTF">2023-08-07T08:29:00Z</dcterms:modified>
</cp:coreProperties>
</file>